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542E" w14:textId="77777777" w:rsidR="006E5E58" w:rsidRPr="0021375E" w:rsidRDefault="006E5E58" w:rsidP="006E5E58">
      <w:pPr>
        <w:spacing w:line="278" w:lineRule="auto"/>
        <w:jc w:val="center"/>
        <w:rPr>
          <w:rFonts w:eastAsia="Aptos"/>
          <w:b/>
          <w:bCs/>
          <w:kern w:val="2"/>
          <w:sz w:val="32"/>
          <w:szCs w:val="32"/>
          <w:lang w:eastAsia="en-US"/>
          <w14:ligatures w14:val="standardContextual"/>
        </w:rPr>
      </w:pPr>
    </w:p>
    <w:p w14:paraId="2BF40B18" w14:textId="77777777" w:rsidR="00CD229A" w:rsidRDefault="00CD229A" w:rsidP="006E5E58">
      <w:pPr>
        <w:pStyle w:val="DFfR"/>
        <w:jc w:val="center"/>
        <w:rPr>
          <w:rFonts w:eastAsia="Aptos"/>
          <w:lang w:eastAsia="en-US"/>
        </w:rPr>
      </w:pPr>
    </w:p>
    <w:p w14:paraId="67484A3F" w14:textId="215A9ADE" w:rsidR="006E5E58" w:rsidRPr="0021375E" w:rsidRDefault="006E5E58" w:rsidP="006E5E58">
      <w:pPr>
        <w:pStyle w:val="DFfR"/>
        <w:jc w:val="center"/>
        <w:rPr>
          <w:rFonts w:eastAsia="Aptos"/>
          <w:lang w:eastAsia="en-US"/>
        </w:rPr>
      </w:pPr>
      <w:r w:rsidRPr="0021375E">
        <w:rPr>
          <w:rFonts w:eastAsia="Aptos"/>
          <w:lang w:eastAsia="en-US"/>
        </w:rPr>
        <w:t>Indstillingsskema til mesterskabsdeltagelse</w:t>
      </w:r>
      <w:r w:rsidR="00AC129C" w:rsidRPr="0021375E">
        <w:rPr>
          <w:rFonts w:eastAsia="Aptos"/>
          <w:lang w:eastAsia="en-US"/>
        </w:rPr>
        <w:t xml:space="preserve"> 2026</w:t>
      </w:r>
    </w:p>
    <w:p w14:paraId="2C3C38FF" w14:textId="45725ECA" w:rsidR="0021375E" w:rsidRPr="0021375E" w:rsidRDefault="0021375E" w:rsidP="00EA4EB0">
      <w:pPr>
        <w:spacing w:line="240" w:lineRule="auto"/>
        <w:jc w:val="center"/>
        <w:rPr>
          <w:rStyle w:val="Svagfremhvning"/>
          <w:sz w:val="18"/>
          <w:szCs w:val="18"/>
          <w:lang w:eastAsia="en-US"/>
        </w:rPr>
      </w:pPr>
      <w:r w:rsidRPr="0021375E">
        <w:rPr>
          <w:rStyle w:val="Svagfremhvning"/>
          <w:sz w:val="18"/>
          <w:szCs w:val="18"/>
          <w:lang w:eastAsia="en-US"/>
        </w:rPr>
        <w:t>U19 mesterskaber og Coupe samt U23 VM</w:t>
      </w:r>
    </w:p>
    <w:p w14:paraId="3BFE8F9D" w14:textId="09A6432F" w:rsidR="00363F51" w:rsidRPr="0021375E" w:rsidRDefault="006E5E58" w:rsidP="00EA4EB0">
      <w:pPr>
        <w:spacing w:line="240" w:lineRule="auto"/>
        <w:jc w:val="center"/>
        <w:rPr>
          <w:rStyle w:val="Svagfremhvning"/>
          <w:sz w:val="18"/>
          <w:szCs w:val="18"/>
          <w:lang w:eastAsia="en-US"/>
        </w:rPr>
      </w:pPr>
      <w:r w:rsidRPr="0021375E">
        <w:rPr>
          <w:rStyle w:val="Svagfremhvning"/>
          <w:sz w:val="18"/>
          <w:szCs w:val="18"/>
          <w:lang w:eastAsia="en-US"/>
        </w:rPr>
        <w:t>Skemaet skal sendes ungdomskoordinator</w:t>
      </w:r>
      <w:r w:rsidR="00961FE6">
        <w:rPr>
          <w:rStyle w:val="Svagfremhvning"/>
          <w:sz w:val="18"/>
          <w:szCs w:val="18"/>
          <w:lang w:eastAsia="en-US"/>
        </w:rPr>
        <w:t xml:space="preserve"> på </w:t>
      </w:r>
      <w:hyperlink r:id="rId7" w:history="1">
        <w:r w:rsidR="00961FE6" w:rsidRPr="00961FE6">
          <w:rPr>
            <w:rStyle w:val="Hyperlink"/>
            <w:sz w:val="18"/>
            <w:szCs w:val="18"/>
            <w:lang w:eastAsia="en-US"/>
          </w:rPr>
          <w:t>kbk@roning.dk</w:t>
        </w:r>
      </w:hyperlink>
    </w:p>
    <w:p w14:paraId="6ECF7FA9" w14:textId="01A4671C" w:rsidR="006E5E58" w:rsidRPr="0021375E" w:rsidRDefault="00AF74FF" w:rsidP="00EA4EB0">
      <w:pPr>
        <w:spacing w:line="240" w:lineRule="auto"/>
        <w:jc w:val="center"/>
        <w:rPr>
          <w:rStyle w:val="Svagfremhvning"/>
          <w:sz w:val="18"/>
          <w:szCs w:val="18"/>
          <w:lang w:eastAsia="en-US"/>
        </w:rPr>
      </w:pPr>
      <w:r w:rsidRPr="0021375E">
        <w:rPr>
          <w:rStyle w:val="Svagfremhvning"/>
          <w:sz w:val="18"/>
          <w:szCs w:val="18"/>
          <w:lang w:eastAsia="en-US"/>
        </w:rPr>
        <w:t xml:space="preserve">Deadline er </w:t>
      </w:r>
      <w:r w:rsidR="00EB1007" w:rsidRPr="0021375E">
        <w:rPr>
          <w:rStyle w:val="Kraftigfremhvning"/>
        </w:rPr>
        <w:t>tir</w:t>
      </w:r>
      <w:r w:rsidR="006E5E58" w:rsidRPr="0021375E">
        <w:rPr>
          <w:rStyle w:val="Kraftigfremhvning"/>
        </w:rPr>
        <w:t>sdag d. 2</w:t>
      </w:r>
      <w:r w:rsidRPr="0021375E">
        <w:rPr>
          <w:rStyle w:val="Kraftigfremhvning"/>
        </w:rPr>
        <w:t>1</w:t>
      </w:r>
      <w:r w:rsidR="006E5E58" w:rsidRPr="0021375E">
        <w:rPr>
          <w:rStyle w:val="Kraftigfremhvning"/>
        </w:rPr>
        <w:t>. april 202</w:t>
      </w:r>
      <w:r w:rsidR="006754D3" w:rsidRPr="0021375E">
        <w:rPr>
          <w:rStyle w:val="Kraftigfremhvning"/>
        </w:rPr>
        <w:t>6</w:t>
      </w:r>
      <w:r w:rsidR="001961D3" w:rsidRPr="0021375E">
        <w:rPr>
          <w:rStyle w:val="Kraftigfremhvning"/>
        </w:rPr>
        <w:t xml:space="preserve"> kl. 12.00</w:t>
      </w:r>
    </w:p>
    <w:p w14:paraId="5D8B82B9" w14:textId="77777777" w:rsidR="0060013F" w:rsidRPr="0021375E" w:rsidRDefault="0060013F" w:rsidP="006E5E58">
      <w:pPr>
        <w:spacing w:line="278" w:lineRule="auto"/>
        <w:jc w:val="center"/>
        <w:rPr>
          <w:rStyle w:val="Svagfremhvning"/>
          <w:lang w:eastAsia="en-US"/>
        </w:rPr>
      </w:pPr>
    </w:p>
    <w:tbl>
      <w:tblPr>
        <w:tblStyle w:val="Tabel-Gitter1"/>
        <w:tblW w:w="134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9923"/>
      </w:tblGrid>
      <w:tr w:rsidR="006E5E58" w:rsidRPr="0021375E" w14:paraId="1E69DA54" w14:textId="77777777" w:rsidTr="00912EE6">
        <w:tc>
          <w:tcPr>
            <w:tcW w:w="3544" w:type="dxa"/>
            <w:shd w:val="clear" w:color="auto" w:fill="F2F2F2" w:themeFill="background1" w:themeFillShade="F2"/>
          </w:tcPr>
          <w:p w14:paraId="121ABE0A" w14:textId="0ACD5B68" w:rsidR="006E5E58" w:rsidRPr="0021375E" w:rsidRDefault="006E5E58" w:rsidP="006E5E58">
            <w:pPr>
              <w:spacing w:line="278" w:lineRule="auto"/>
              <w:jc w:val="left"/>
              <w:rPr>
                <w:rStyle w:val="Bogenstitel"/>
                <w:rFonts w:ascii="Source Sans Pro" w:hAnsi="Source Sans Pro"/>
              </w:rPr>
            </w:pPr>
            <w:r w:rsidRPr="0021375E">
              <w:rPr>
                <w:rStyle w:val="Bogenstitel"/>
                <w:rFonts w:ascii="Source Sans Pro" w:hAnsi="Source Sans Pro"/>
              </w:rPr>
              <w:t>Dato</w:t>
            </w:r>
            <w:r w:rsidR="00223FB1" w:rsidRPr="0021375E">
              <w:rPr>
                <w:rStyle w:val="Bogenstitel"/>
                <w:rFonts w:ascii="Source Sans Pro" w:hAnsi="Source Sans Pro"/>
              </w:rPr>
              <w:t xml:space="preserve"> for indstilling</w:t>
            </w:r>
          </w:p>
          <w:p w14:paraId="26F93A29" w14:textId="77777777" w:rsidR="006E5E58" w:rsidRPr="0021375E" w:rsidRDefault="006E5E58" w:rsidP="006E5E58">
            <w:pPr>
              <w:spacing w:line="278" w:lineRule="auto"/>
              <w:jc w:val="left"/>
              <w:rPr>
                <w:rStyle w:val="Bogenstitel"/>
                <w:rFonts w:ascii="Source Sans Pro" w:hAnsi="Source Sans Pro"/>
              </w:rPr>
            </w:pPr>
          </w:p>
        </w:tc>
        <w:tc>
          <w:tcPr>
            <w:tcW w:w="9923" w:type="dxa"/>
          </w:tcPr>
          <w:p w14:paraId="4238F709" w14:textId="77777777" w:rsidR="006E5E58" w:rsidRPr="0021375E" w:rsidRDefault="006E5E58" w:rsidP="006E5E58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</w:tr>
      <w:tr w:rsidR="006E5E58" w:rsidRPr="0021375E" w14:paraId="2F3EDE25" w14:textId="77777777" w:rsidTr="00912EE6">
        <w:tc>
          <w:tcPr>
            <w:tcW w:w="3544" w:type="dxa"/>
            <w:shd w:val="clear" w:color="auto" w:fill="F2F2F2" w:themeFill="background1" w:themeFillShade="F2"/>
          </w:tcPr>
          <w:p w14:paraId="5DE99BFC" w14:textId="77777777" w:rsidR="006E5E58" w:rsidRPr="0021375E" w:rsidRDefault="006E5E58" w:rsidP="006E5E58">
            <w:pPr>
              <w:spacing w:line="278" w:lineRule="auto"/>
              <w:jc w:val="left"/>
              <w:rPr>
                <w:rStyle w:val="Bogenstitel"/>
                <w:rFonts w:ascii="Source Sans Pro" w:hAnsi="Source Sans Pro"/>
              </w:rPr>
            </w:pPr>
            <w:r w:rsidRPr="0021375E">
              <w:rPr>
                <w:rStyle w:val="Bogenstitel"/>
                <w:rFonts w:ascii="Source Sans Pro" w:hAnsi="Source Sans Pro"/>
              </w:rPr>
              <w:t>Bådtype</w:t>
            </w:r>
          </w:p>
        </w:tc>
        <w:tc>
          <w:tcPr>
            <w:tcW w:w="9923" w:type="dxa"/>
          </w:tcPr>
          <w:p w14:paraId="6611F9B9" w14:textId="77777777" w:rsidR="006E5E58" w:rsidRPr="0021375E" w:rsidRDefault="006E5E58" w:rsidP="006E5E58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  <w:p w14:paraId="5AA60C9E" w14:textId="77777777" w:rsidR="006E5E58" w:rsidRPr="0021375E" w:rsidRDefault="006E5E58" w:rsidP="006E5E58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</w:tr>
      <w:tr w:rsidR="00EA4EB0" w:rsidRPr="0021375E" w14:paraId="0FE7B43C" w14:textId="77777777" w:rsidTr="00912EE6">
        <w:tc>
          <w:tcPr>
            <w:tcW w:w="3544" w:type="dxa"/>
            <w:shd w:val="clear" w:color="auto" w:fill="F2F2F2" w:themeFill="background1" w:themeFillShade="F2"/>
          </w:tcPr>
          <w:p w14:paraId="056D74D1" w14:textId="59A93815" w:rsidR="00EA4EB0" w:rsidRPr="0021375E" w:rsidRDefault="00EA4EB0" w:rsidP="006E5E58">
            <w:pPr>
              <w:spacing w:line="278" w:lineRule="auto"/>
              <w:jc w:val="left"/>
              <w:rPr>
                <w:rStyle w:val="Bogenstitel"/>
                <w:rFonts w:ascii="Source Sans Pro" w:hAnsi="Source Sans Pro"/>
              </w:rPr>
            </w:pPr>
            <w:r w:rsidRPr="0021375E">
              <w:rPr>
                <w:rStyle w:val="Bogenstitel"/>
                <w:rFonts w:ascii="Source Sans Pro" w:hAnsi="Source Sans Pro"/>
              </w:rPr>
              <w:t>Mesterskab</w:t>
            </w:r>
            <w:r w:rsidR="004B090C" w:rsidRPr="0021375E">
              <w:rPr>
                <w:rStyle w:val="Bogenstitel"/>
                <w:rFonts w:ascii="Source Sans Pro" w:hAnsi="Source Sans Pro"/>
              </w:rPr>
              <w:t>(er)</w:t>
            </w:r>
          </w:p>
          <w:p w14:paraId="6F93DB2F" w14:textId="77777777" w:rsidR="00EA4EB0" w:rsidRPr="0021375E" w:rsidRDefault="00EA4EB0" w:rsidP="006E5E58">
            <w:pPr>
              <w:spacing w:line="278" w:lineRule="auto"/>
              <w:jc w:val="left"/>
              <w:rPr>
                <w:rStyle w:val="Bogenstitel"/>
                <w:rFonts w:ascii="Source Sans Pro" w:hAnsi="Source Sans Pro"/>
              </w:rPr>
            </w:pPr>
          </w:p>
        </w:tc>
        <w:tc>
          <w:tcPr>
            <w:tcW w:w="9923" w:type="dxa"/>
          </w:tcPr>
          <w:p w14:paraId="164C806E" w14:textId="77777777" w:rsidR="00EA4EB0" w:rsidRPr="0021375E" w:rsidRDefault="00EA4EB0" w:rsidP="006E5E58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</w:tr>
      <w:tr w:rsidR="006E5E58" w:rsidRPr="0021375E" w14:paraId="7B802967" w14:textId="77777777" w:rsidTr="00912EE6">
        <w:tc>
          <w:tcPr>
            <w:tcW w:w="3544" w:type="dxa"/>
            <w:shd w:val="clear" w:color="auto" w:fill="F2F2F2" w:themeFill="background1" w:themeFillShade="F2"/>
          </w:tcPr>
          <w:p w14:paraId="19DCF5A1" w14:textId="77777777" w:rsidR="006E5E58" w:rsidRPr="0021375E" w:rsidRDefault="006E5E58" w:rsidP="006E5E58">
            <w:pPr>
              <w:spacing w:line="278" w:lineRule="auto"/>
              <w:jc w:val="left"/>
              <w:rPr>
                <w:rStyle w:val="Bogenstitel"/>
                <w:rFonts w:ascii="Source Sans Pro" w:hAnsi="Source Sans Pro"/>
              </w:rPr>
            </w:pPr>
            <w:r w:rsidRPr="0021375E">
              <w:rPr>
                <w:rStyle w:val="Bogenstitel"/>
                <w:rFonts w:ascii="Source Sans Pro" w:hAnsi="Source Sans Pro"/>
              </w:rPr>
              <w:t>Kraftcenter</w:t>
            </w:r>
          </w:p>
        </w:tc>
        <w:tc>
          <w:tcPr>
            <w:tcW w:w="9923" w:type="dxa"/>
          </w:tcPr>
          <w:p w14:paraId="4CC7E034" w14:textId="77777777" w:rsidR="006E5E58" w:rsidRPr="0021375E" w:rsidRDefault="006E5E58" w:rsidP="006E5E58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  <w:p w14:paraId="2AF10601" w14:textId="77777777" w:rsidR="006E5E58" w:rsidRPr="0021375E" w:rsidRDefault="006E5E58" w:rsidP="006E5E58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</w:tr>
      <w:tr w:rsidR="006E5E58" w:rsidRPr="0021375E" w14:paraId="15947575" w14:textId="77777777" w:rsidTr="00912EE6">
        <w:tc>
          <w:tcPr>
            <w:tcW w:w="3544" w:type="dxa"/>
            <w:shd w:val="clear" w:color="auto" w:fill="F2F2F2" w:themeFill="background1" w:themeFillShade="F2"/>
          </w:tcPr>
          <w:p w14:paraId="452A5D82" w14:textId="77777777" w:rsidR="006E5E58" w:rsidRPr="0021375E" w:rsidRDefault="006E5E58" w:rsidP="006E5E58">
            <w:pPr>
              <w:spacing w:line="278" w:lineRule="auto"/>
              <w:jc w:val="left"/>
              <w:rPr>
                <w:rStyle w:val="Bogenstitel"/>
                <w:rFonts w:ascii="Source Sans Pro" w:hAnsi="Source Sans Pro"/>
              </w:rPr>
            </w:pPr>
            <w:r w:rsidRPr="0021375E">
              <w:rPr>
                <w:rStyle w:val="Bogenstitel"/>
                <w:rFonts w:ascii="Source Sans Pro" w:hAnsi="Source Sans Pro"/>
              </w:rPr>
              <w:t>Målsætning</w:t>
            </w:r>
          </w:p>
          <w:p w14:paraId="7EC15AD6" w14:textId="5375B262" w:rsidR="006E5E58" w:rsidRPr="0021375E" w:rsidRDefault="006E5E58" w:rsidP="006E5E58">
            <w:pPr>
              <w:spacing w:line="278" w:lineRule="auto"/>
              <w:jc w:val="left"/>
              <w:rPr>
                <w:rStyle w:val="Bogenstitel"/>
                <w:rFonts w:ascii="Source Sans Pro" w:hAnsi="Source Sans Pro"/>
              </w:rPr>
            </w:pPr>
          </w:p>
        </w:tc>
        <w:tc>
          <w:tcPr>
            <w:tcW w:w="9923" w:type="dxa"/>
          </w:tcPr>
          <w:p w14:paraId="5AC6BED9" w14:textId="77777777" w:rsidR="006E5E58" w:rsidRPr="0021375E" w:rsidRDefault="006E5E58" w:rsidP="006E5E58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</w:tr>
    </w:tbl>
    <w:p w14:paraId="7B6ACF2F" w14:textId="77777777" w:rsidR="006E5E58" w:rsidRPr="0021375E" w:rsidRDefault="006E5E58" w:rsidP="006E5E58">
      <w:pPr>
        <w:spacing w:line="278" w:lineRule="auto"/>
        <w:jc w:val="left"/>
        <w:rPr>
          <w:rFonts w:eastAsia="Aptos"/>
          <w:b/>
          <w:bCs/>
          <w:kern w:val="2"/>
          <w:szCs w:val="24"/>
          <w:lang w:eastAsia="en-US"/>
          <w14:ligatures w14:val="standardContextual"/>
        </w:rPr>
      </w:pPr>
    </w:p>
    <w:p w14:paraId="4B9B3B6E" w14:textId="77777777" w:rsidR="006E5E58" w:rsidRPr="0021375E" w:rsidRDefault="006E5E58" w:rsidP="006E5E58">
      <w:pPr>
        <w:pStyle w:val="Overskrift1"/>
        <w:rPr>
          <w:rFonts w:ascii="Source Sans Pro" w:eastAsia="Aptos" w:hAnsi="Source Sans Pro"/>
          <w:lang w:eastAsia="en-US"/>
        </w:rPr>
      </w:pPr>
      <w:r w:rsidRPr="0021375E">
        <w:rPr>
          <w:rFonts w:ascii="Source Sans Pro" w:eastAsia="Aptos" w:hAnsi="Source Sans Pro"/>
          <w:lang w:eastAsia="en-US"/>
        </w:rPr>
        <w:t>Træner:</w:t>
      </w:r>
    </w:p>
    <w:tbl>
      <w:tblPr>
        <w:tblStyle w:val="Tabel-Gitter1"/>
        <w:tblW w:w="0" w:type="auto"/>
        <w:tblLook w:val="04A0" w:firstRow="1" w:lastRow="0" w:firstColumn="1" w:lastColumn="0" w:noHBand="0" w:noVBand="1"/>
      </w:tblPr>
      <w:tblGrid>
        <w:gridCol w:w="4623"/>
        <w:gridCol w:w="2307"/>
        <w:gridCol w:w="2090"/>
        <w:gridCol w:w="2337"/>
        <w:gridCol w:w="2069"/>
      </w:tblGrid>
      <w:tr w:rsidR="006E5E58" w:rsidRPr="0021375E" w14:paraId="22CA8A4B" w14:textId="77777777" w:rsidTr="00912EE6">
        <w:tc>
          <w:tcPr>
            <w:tcW w:w="5098" w:type="dxa"/>
            <w:shd w:val="clear" w:color="auto" w:fill="F2F2F2" w:themeFill="background1" w:themeFillShade="F2"/>
          </w:tcPr>
          <w:p w14:paraId="1D43C075" w14:textId="77777777" w:rsidR="006E5E58" w:rsidRPr="0021375E" w:rsidRDefault="006E5E58" w:rsidP="006E5E58">
            <w:pPr>
              <w:spacing w:line="278" w:lineRule="auto"/>
              <w:rPr>
                <w:rStyle w:val="Bogenstitel"/>
                <w:rFonts w:ascii="Source Sans Pro" w:hAnsi="Source Sans Pro"/>
              </w:rPr>
            </w:pPr>
            <w:r w:rsidRPr="0021375E">
              <w:rPr>
                <w:rStyle w:val="Bogenstitel"/>
                <w:rFonts w:ascii="Source Sans Pro" w:hAnsi="Source Sans Pro"/>
              </w:rPr>
              <w:t>Fulde navn på træner (som i pas)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B3B05A5" w14:textId="77777777" w:rsidR="006E5E58" w:rsidRPr="0021375E" w:rsidRDefault="006E5E58" w:rsidP="006E5E58">
            <w:pPr>
              <w:spacing w:line="278" w:lineRule="auto"/>
              <w:rPr>
                <w:rStyle w:val="Bogenstitel"/>
                <w:rFonts w:ascii="Source Sans Pro" w:hAnsi="Source Sans Pro"/>
              </w:rPr>
            </w:pPr>
            <w:r w:rsidRPr="0021375E">
              <w:rPr>
                <w:rStyle w:val="Bogenstitel"/>
                <w:rFonts w:ascii="Source Sans Pro" w:hAnsi="Source Sans Pro"/>
              </w:rPr>
              <w:t>Fødselsdato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546D2C" w14:textId="77777777" w:rsidR="006E5E58" w:rsidRPr="0021375E" w:rsidRDefault="006E5E58" w:rsidP="006E5E58">
            <w:pPr>
              <w:spacing w:line="278" w:lineRule="auto"/>
              <w:rPr>
                <w:rStyle w:val="Bogenstitel"/>
                <w:rFonts w:ascii="Source Sans Pro" w:hAnsi="Source Sans Pro"/>
              </w:rPr>
            </w:pPr>
            <w:r w:rsidRPr="0021375E">
              <w:rPr>
                <w:rStyle w:val="Bogenstitel"/>
                <w:rFonts w:ascii="Source Sans Pro" w:hAnsi="Source Sans Pro"/>
              </w:rPr>
              <w:t>Klub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BED0FD7" w14:textId="77777777" w:rsidR="006E5E58" w:rsidRPr="0021375E" w:rsidRDefault="006E5E58" w:rsidP="006E5E58">
            <w:pPr>
              <w:spacing w:line="278" w:lineRule="auto"/>
              <w:rPr>
                <w:rStyle w:val="Bogenstitel"/>
                <w:rFonts w:ascii="Source Sans Pro" w:hAnsi="Source Sans Pro"/>
              </w:rPr>
            </w:pPr>
            <w:r w:rsidRPr="0021375E">
              <w:rPr>
                <w:rStyle w:val="Bogenstitel"/>
                <w:rFonts w:ascii="Source Sans Pro" w:hAnsi="Source Sans Pro"/>
              </w:rPr>
              <w:t>Mail</w:t>
            </w:r>
          </w:p>
        </w:tc>
        <w:tc>
          <w:tcPr>
            <w:tcW w:w="2232" w:type="dxa"/>
            <w:shd w:val="clear" w:color="auto" w:fill="F2F2F2" w:themeFill="background1" w:themeFillShade="F2"/>
          </w:tcPr>
          <w:p w14:paraId="0085A9AA" w14:textId="77777777" w:rsidR="006E5E58" w:rsidRPr="0021375E" w:rsidRDefault="006E5E58" w:rsidP="006E5E58">
            <w:pPr>
              <w:spacing w:line="278" w:lineRule="auto"/>
              <w:rPr>
                <w:rStyle w:val="Bogenstitel"/>
                <w:rFonts w:ascii="Source Sans Pro" w:hAnsi="Source Sans Pro"/>
              </w:rPr>
            </w:pPr>
            <w:r w:rsidRPr="0021375E">
              <w:rPr>
                <w:rStyle w:val="Bogenstitel"/>
                <w:rFonts w:ascii="Source Sans Pro" w:hAnsi="Source Sans Pro"/>
              </w:rPr>
              <w:t>Mobil</w:t>
            </w:r>
          </w:p>
        </w:tc>
      </w:tr>
      <w:tr w:rsidR="006E5E58" w:rsidRPr="0021375E" w14:paraId="305F6EA0" w14:textId="77777777" w:rsidTr="00697B3B">
        <w:tc>
          <w:tcPr>
            <w:tcW w:w="5098" w:type="dxa"/>
          </w:tcPr>
          <w:p w14:paraId="4F28272E" w14:textId="77777777" w:rsidR="006E5E58" w:rsidRPr="0021375E" w:rsidRDefault="006E5E58" w:rsidP="006E5E58">
            <w:pPr>
              <w:spacing w:line="278" w:lineRule="auto"/>
              <w:jc w:val="left"/>
              <w:rPr>
                <w:rFonts w:ascii="Source Sans Pro" w:eastAsia="Aptos" w:hAnsi="Source Sans Pro"/>
                <w:b/>
                <w:bCs/>
                <w:lang w:eastAsia="en-US"/>
              </w:rPr>
            </w:pPr>
          </w:p>
          <w:p w14:paraId="5273DD13" w14:textId="77777777" w:rsidR="006E5E58" w:rsidRPr="0021375E" w:rsidRDefault="006E5E58" w:rsidP="006E5E58">
            <w:pPr>
              <w:spacing w:line="278" w:lineRule="auto"/>
              <w:jc w:val="left"/>
              <w:rPr>
                <w:rFonts w:ascii="Source Sans Pro" w:eastAsia="Aptos" w:hAnsi="Source Sans Pro"/>
                <w:b/>
                <w:bCs/>
                <w:lang w:eastAsia="en-US"/>
              </w:rPr>
            </w:pPr>
          </w:p>
          <w:p w14:paraId="41F4FD77" w14:textId="77777777" w:rsidR="006E5E58" w:rsidRPr="0021375E" w:rsidRDefault="006E5E58" w:rsidP="006E5E58">
            <w:pPr>
              <w:spacing w:line="278" w:lineRule="auto"/>
              <w:jc w:val="left"/>
              <w:rPr>
                <w:rFonts w:ascii="Source Sans Pro" w:eastAsia="Aptos" w:hAnsi="Source Sans Pro"/>
                <w:b/>
                <w:bCs/>
                <w:lang w:eastAsia="en-US"/>
              </w:rPr>
            </w:pPr>
          </w:p>
        </w:tc>
        <w:tc>
          <w:tcPr>
            <w:tcW w:w="2410" w:type="dxa"/>
          </w:tcPr>
          <w:p w14:paraId="6EAC96B8" w14:textId="77777777" w:rsidR="006E5E58" w:rsidRPr="0021375E" w:rsidRDefault="006E5E58" w:rsidP="006E5E58">
            <w:pPr>
              <w:spacing w:line="278" w:lineRule="auto"/>
              <w:jc w:val="left"/>
              <w:rPr>
                <w:rFonts w:ascii="Source Sans Pro" w:eastAsia="Aptos" w:hAnsi="Source Sans Pro"/>
                <w:b/>
                <w:bCs/>
                <w:lang w:eastAsia="en-US"/>
              </w:rPr>
            </w:pPr>
          </w:p>
        </w:tc>
        <w:tc>
          <w:tcPr>
            <w:tcW w:w="2268" w:type="dxa"/>
          </w:tcPr>
          <w:p w14:paraId="6E1EFE89" w14:textId="77777777" w:rsidR="006E5E58" w:rsidRPr="0021375E" w:rsidRDefault="006E5E58" w:rsidP="006E5E58">
            <w:pPr>
              <w:spacing w:line="278" w:lineRule="auto"/>
              <w:jc w:val="left"/>
              <w:rPr>
                <w:rFonts w:ascii="Source Sans Pro" w:eastAsia="Aptos" w:hAnsi="Source Sans Pro"/>
                <w:b/>
                <w:bCs/>
                <w:lang w:eastAsia="en-US"/>
              </w:rPr>
            </w:pPr>
          </w:p>
        </w:tc>
        <w:tc>
          <w:tcPr>
            <w:tcW w:w="2552" w:type="dxa"/>
          </w:tcPr>
          <w:p w14:paraId="3617CAFA" w14:textId="77777777" w:rsidR="006E5E58" w:rsidRPr="0021375E" w:rsidRDefault="006E5E58" w:rsidP="006E5E58">
            <w:pPr>
              <w:spacing w:line="278" w:lineRule="auto"/>
              <w:jc w:val="left"/>
              <w:rPr>
                <w:rFonts w:ascii="Source Sans Pro" w:eastAsia="Aptos" w:hAnsi="Source Sans Pro"/>
                <w:b/>
                <w:bCs/>
                <w:lang w:eastAsia="en-US"/>
              </w:rPr>
            </w:pPr>
          </w:p>
        </w:tc>
        <w:tc>
          <w:tcPr>
            <w:tcW w:w="2232" w:type="dxa"/>
          </w:tcPr>
          <w:p w14:paraId="49D2A060" w14:textId="77777777" w:rsidR="006E5E58" w:rsidRPr="0021375E" w:rsidRDefault="006E5E58" w:rsidP="006E5E58">
            <w:pPr>
              <w:spacing w:line="278" w:lineRule="auto"/>
              <w:jc w:val="left"/>
              <w:rPr>
                <w:rFonts w:ascii="Source Sans Pro" w:eastAsia="Aptos" w:hAnsi="Source Sans Pro"/>
                <w:b/>
                <w:bCs/>
                <w:lang w:eastAsia="en-US"/>
              </w:rPr>
            </w:pPr>
          </w:p>
        </w:tc>
      </w:tr>
    </w:tbl>
    <w:p w14:paraId="5823AB3E" w14:textId="77777777" w:rsidR="006E5E58" w:rsidRPr="0021375E" w:rsidRDefault="006E5E58" w:rsidP="006E5E58">
      <w:pPr>
        <w:spacing w:line="278" w:lineRule="auto"/>
        <w:jc w:val="left"/>
        <w:rPr>
          <w:rFonts w:eastAsia="Aptos"/>
          <w:b/>
          <w:bCs/>
          <w:kern w:val="2"/>
          <w:szCs w:val="24"/>
          <w:lang w:eastAsia="en-US"/>
          <w14:ligatures w14:val="standardContextual"/>
        </w:rPr>
      </w:pPr>
    </w:p>
    <w:p w14:paraId="6B6D4F6C" w14:textId="77777777" w:rsidR="006E5E58" w:rsidRPr="0021375E" w:rsidRDefault="006E5E58" w:rsidP="006E5E58">
      <w:pPr>
        <w:spacing w:line="278" w:lineRule="auto"/>
        <w:jc w:val="left"/>
        <w:rPr>
          <w:rFonts w:eastAsia="Aptos"/>
          <w:b/>
          <w:bCs/>
          <w:kern w:val="2"/>
          <w:szCs w:val="24"/>
          <w:lang w:eastAsia="en-US"/>
          <w14:ligatures w14:val="standardContextual"/>
        </w:rPr>
      </w:pPr>
    </w:p>
    <w:p w14:paraId="4705B25D" w14:textId="5C5AC52D" w:rsidR="006E5E58" w:rsidRPr="0021375E" w:rsidRDefault="006E5E58" w:rsidP="006E5E58">
      <w:pPr>
        <w:pStyle w:val="Overskrift1"/>
        <w:rPr>
          <w:rFonts w:ascii="Source Sans Pro" w:eastAsia="Aptos" w:hAnsi="Source Sans Pro"/>
          <w:lang w:eastAsia="en-US"/>
        </w:rPr>
      </w:pPr>
      <w:r w:rsidRPr="0021375E">
        <w:rPr>
          <w:rFonts w:ascii="Source Sans Pro" w:eastAsia="Aptos" w:hAnsi="Source Sans Pro"/>
          <w:lang w:eastAsia="en-US"/>
        </w:rPr>
        <w:t>Roere/cox</w:t>
      </w:r>
    </w:p>
    <w:tbl>
      <w:tblPr>
        <w:tblStyle w:val="Tabel-Gitter1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145"/>
        <w:gridCol w:w="3050"/>
        <w:gridCol w:w="1623"/>
        <w:gridCol w:w="730"/>
        <w:gridCol w:w="733"/>
        <w:gridCol w:w="732"/>
        <w:gridCol w:w="733"/>
        <w:gridCol w:w="732"/>
        <w:gridCol w:w="688"/>
        <w:gridCol w:w="733"/>
        <w:gridCol w:w="2527"/>
      </w:tblGrid>
      <w:tr w:rsidR="00BE34BB" w:rsidRPr="0021375E" w14:paraId="655CA0EE" w14:textId="77777777" w:rsidTr="00DE35BC">
        <w:trPr>
          <w:jc w:val="center"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bottom"/>
          </w:tcPr>
          <w:p w14:paraId="351A5C66" w14:textId="77777777" w:rsidR="00BE34BB" w:rsidRPr="0021375E" w:rsidRDefault="00BE34BB" w:rsidP="00132001">
            <w:pPr>
              <w:spacing w:line="278" w:lineRule="auto"/>
              <w:jc w:val="left"/>
              <w:rPr>
                <w:rStyle w:val="Bogenstitel"/>
                <w:rFonts w:ascii="Source Sans Pro" w:hAnsi="Source Sans Pro"/>
              </w:rPr>
            </w:pPr>
            <w:r w:rsidRPr="0021375E">
              <w:rPr>
                <w:rStyle w:val="Bogenstitel"/>
                <w:rFonts w:ascii="Source Sans Pro" w:hAnsi="Source Sans Pro"/>
              </w:rPr>
              <w:t>Position</w:t>
            </w:r>
          </w:p>
        </w:tc>
        <w:tc>
          <w:tcPr>
            <w:tcW w:w="3050" w:type="dxa"/>
            <w:vMerge w:val="restart"/>
            <w:shd w:val="clear" w:color="auto" w:fill="F2F2F2" w:themeFill="background1" w:themeFillShade="F2"/>
            <w:vAlign w:val="bottom"/>
          </w:tcPr>
          <w:p w14:paraId="4F5783A7" w14:textId="77777777" w:rsidR="00BE34BB" w:rsidRPr="0021375E" w:rsidRDefault="00BE34BB" w:rsidP="00132001">
            <w:pPr>
              <w:spacing w:line="278" w:lineRule="auto"/>
              <w:jc w:val="left"/>
              <w:rPr>
                <w:rStyle w:val="Bogenstitel"/>
                <w:rFonts w:ascii="Source Sans Pro" w:hAnsi="Source Sans Pro"/>
              </w:rPr>
            </w:pPr>
            <w:r w:rsidRPr="0021375E">
              <w:rPr>
                <w:rStyle w:val="Bogenstitel"/>
                <w:rFonts w:ascii="Source Sans Pro" w:hAnsi="Source Sans Pro"/>
              </w:rPr>
              <w:t>Fulde navn på roer/cox (som i pas)</w:t>
            </w:r>
          </w:p>
        </w:tc>
        <w:tc>
          <w:tcPr>
            <w:tcW w:w="1623" w:type="dxa"/>
            <w:vMerge w:val="restart"/>
            <w:shd w:val="clear" w:color="auto" w:fill="F2F2F2" w:themeFill="background1" w:themeFillShade="F2"/>
            <w:vAlign w:val="bottom"/>
          </w:tcPr>
          <w:p w14:paraId="6B628C43" w14:textId="77777777" w:rsidR="00BE34BB" w:rsidRPr="0021375E" w:rsidRDefault="00BE34BB" w:rsidP="00132001">
            <w:pPr>
              <w:spacing w:line="278" w:lineRule="auto"/>
              <w:jc w:val="left"/>
              <w:rPr>
                <w:rStyle w:val="Bogenstitel"/>
                <w:rFonts w:ascii="Source Sans Pro" w:hAnsi="Source Sans Pro"/>
              </w:rPr>
            </w:pPr>
            <w:r w:rsidRPr="0021375E">
              <w:rPr>
                <w:rStyle w:val="Bogenstitel"/>
                <w:rFonts w:ascii="Source Sans Pro" w:hAnsi="Source Sans Pro"/>
              </w:rPr>
              <w:t>Fødselsdato</w:t>
            </w:r>
          </w:p>
        </w:tc>
        <w:tc>
          <w:tcPr>
            <w:tcW w:w="730" w:type="dxa"/>
            <w:vMerge w:val="restart"/>
            <w:shd w:val="clear" w:color="auto" w:fill="F2F2F2" w:themeFill="background1" w:themeFillShade="F2"/>
            <w:vAlign w:val="bottom"/>
          </w:tcPr>
          <w:p w14:paraId="3EABC413" w14:textId="77777777" w:rsidR="00BE34BB" w:rsidRPr="0021375E" w:rsidRDefault="00BE34BB" w:rsidP="00132001">
            <w:pPr>
              <w:spacing w:line="278" w:lineRule="auto"/>
              <w:jc w:val="left"/>
              <w:rPr>
                <w:rStyle w:val="Bogenstitel"/>
                <w:rFonts w:ascii="Source Sans Pro" w:hAnsi="Source Sans Pro"/>
              </w:rPr>
            </w:pPr>
            <w:r w:rsidRPr="0021375E">
              <w:rPr>
                <w:rStyle w:val="Bogenstitel"/>
                <w:rFonts w:ascii="Source Sans Pro" w:hAnsi="Source Sans Pro"/>
              </w:rPr>
              <w:t>Klub</w:t>
            </w:r>
          </w:p>
        </w:tc>
        <w:tc>
          <w:tcPr>
            <w:tcW w:w="4351" w:type="dxa"/>
            <w:gridSpan w:val="6"/>
          </w:tcPr>
          <w:p w14:paraId="5E8DEFBB" w14:textId="5B16F2D1" w:rsidR="00BE34BB" w:rsidRPr="0021375E" w:rsidRDefault="00BE34BB" w:rsidP="0021375E">
            <w:pPr>
              <w:spacing w:line="278" w:lineRule="auto"/>
              <w:jc w:val="center"/>
              <w:rPr>
                <w:rStyle w:val="Bogenstitel"/>
                <w:rFonts w:ascii="Source Sans Pro" w:hAnsi="Source Sans Pro"/>
              </w:rPr>
            </w:pPr>
            <w:r w:rsidRPr="0021375E">
              <w:rPr>
                <w:rStyle w:val="Svagfremhvning"/>
                <w:rFonts w:ascii="Source Sans Pro" w:hAnsi="Source Sans Pro"/>
                <w:sz w:val="18"/>
                <w:szCs w:val="18"/>
              </w:rPr>
              <w:t>Sæt kryds ved deltagelse</w:t>
            </w:r>
            <w:r w:rsidR="0021375E">
              <w:rPr>
                <w:rStyle w:val="Svagfremhvning"/>
                <w:rFonts w:ascii="Source Sans Pro" w:hAnsi="Source Sans Pro"/>
                <w:sz w:val="18"/>
                <w:szCs w:val="18"/>
              </w:rPr>
              <w:t xml:space="preserve"> </w:t>
            </w:r>
            <w:r w:rsidRPr="0021375E">
              <w:rPr>
                <w:rStyle w:val="Svagfremhvning"/>
                <w:rFonts w:ascii="Source Sans Pro" w:hAnsi="Source Sans Pro"/>
                <w:sz w:val="18"/>
                <w:szCs w:val="18"/>
              </w:rPr>
              <w:t>eller forventet deltagelse</w:t>
            </w:r>
          </w:p>
        </w:tc>
        <w:tc>
          <w:tcPr>
            <w:tcW w:w="2527" w:type="dxa"/>
            <w:vMerge w:val="restart"/>
            <w:shd w:val="clear" w:color="auto" w:fill="F2F2F2" w:themeFill="background1" w:themeFillShade="F2"/>
            <w:vAlign w:val="bottom"/>
          </w:tcPr>
          <w:p w14:paraId="0632C92E" w14:textId="77777777" w:rsidR="00BE34BB" w:rsidRPr="0021375E" w:rsidRDefault="00BE34BB" w:rsidP="00132001">
            <w:pPr>
              <w:spacing w:line="278" w:lineRule="auto"/>
              <w:jc w:val="left"/>
              <w:rPr>
                <w:rStyle w:val="Bogenstitel"/>
                <w:rFonts w:ascii="Source Sans Pro" w:hAnsi="Source Sans Pro"/>
              </w:rPr>
            </w:pPr>
            <w:r w:rsidRPr="0021375E">
              <w:rPr>
                <w:rStyle w:val="Bogenstitel"/>
                <w:rFonts w:ascii="Source Sans Pro" w:hAnsi="Source Sans Pro"/>
              </w:rPr>
              <w:t>Kommentar</w:t>
            </w:r>
          </w:p>
        </w:tc>
      </w:tr>
      <w:tr w:rsidR="00BE34BB" w:rsidRPr="0021375E" w14:paraId="548EA3F6" w14:textId="77777777" w:rsidTr="00BE34BB">
        <w:trPr>
          <w:cantSplit/>
          <w:trHeight w:val="2616"/>
          <w:jc w:val="center"/>
        </w:trPr>
        <w:tc>
          <w:tcPr>
            <w:tcW w:w="1145" w:type="dxa"/>
            <w:vMerge/>
            <w:vAlign w:val="bottom"/>
          </w:tcPr>
          <w:p w14:paraId="2D96C5A5" w14:textId="77777777" w:rsidR="00BE34BB" w:rsidRPr="0021375E" w:rsidRDefault="00BE34BB" w:rsidP="00132001">
            <w:pPr>
              <w:spacing w:line="278" w:lineRule="auto"/>
              <w:jc w:val="left"/>
              <w:rPr>
                <w:rStyle w:val="Bogenstitel"/>
                <w:rFonts w:ascii="Source Sans Pro" w:hAnsi="Source Sans Pro"/>
              </w:rPr>
            </w:pPr>
          </w:p>
        </w:tc>
        <w:tc>
          <w:tcPr>
            <w:tcW w:w="3050" w:type="dxa"/>
            <w:vMerge/>
            <w:vAlign w:val="bottom"/>
          </w:tcPr>
          <w:p w14:paraId="0C291619" w14:textId="77777777" w:rsidR="00BE34BB" w:rsidRPr="0021375E" w:rsidRDefault="00BE34BB" w:rsidP="00132001">
            <w:pPr>
              <w:spacing w:line="278" w:lineRule="auto"/>
              <w:jc w:val="left"/>
              <w:rPr>
                <w:rStyle w:val="Bogenstitel"/>
                <w:rFonts w:ascii="Source Sans Pro" w:hAnsi="Source Sans Pro"/>
              </w:rPr>
            </w:pPr>
          </w:p>
        </w:tc>
        <w:tc>
          <w:tcPr>
            <w:tcW w:w="1623" w:type="dxa"/>
            <w:vMerge/>
            <w:vAlign w:val="bottom"/>
          </w:tcPr>
          <w:p w14:paraId="1F4177AE" w14:textId="77777777" w:rsidR="00BE34BB" w:rsidRPr="0021375E" w:rsidRDefault="00BE34BB" w:rsidP="00132001">
            <w:pPr>
              <w:spacing w:line="278" w:lineRule="auto"/>
              <w:jc w:val="left"/>
              <w:rPr>
                <w:rStyle w:val="Bogenstitel"/>
                <w:rFonts w:ascii="Source Sans Pro" w:hAnsi="Source Sans Pro"/>
              </w:rPr>
            </w:pPr>
          </w:p>
        </w:tc>
        <w:tc>
          <w:tcPr>
            <w:tcW w:w="730" w:type="dxa"/>
            <w:vMerge/>
            <w:vAlign w:val="bottom"/>
          </w:tcPr>
          <w:p w14:paraId="2D990356" w14:textId="77777777" w:rsidR="00BE34BB" w:rsidRPr="0021375E" w:rsidRDefault="00BE34BB" w:rsidP="00132001">
            <w:pPr>
              <w:spacing w:line="278" w:lineRule="auto"/>
              <w:jc w:val="left"/>
              <w:rPr>
                <w:rStyle w:val="Bogenstitel"/>
                <w:rFonts w:ascii="Source Sans Pro" w:hAnsi="Source Sans Pro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  <w:textDirection w:val="btLr"/>
          </w:tcPr>
          <w:p w14:paraId="301AA880" w14:textId="75C9216A" w:rsidR="00BE34BB" w:rsidRPr="0021375E" w:rsidRDefault="00BE34BB" w:rsidP="00132001">
            <w:pPr>
              <w:jc w:val="left"/>
              <w:rPr>
                <w:rStyle w:val="Bogenstitel"/>
                <w:rFonts w:ascii="Source Sans Pro" w:hAnsi="Source Sans Pro"/>
              </w:rPr>
            </w:pPr>
            <w:r w:rsidRPr="0021375E">
              <w:rPr>
                <w:rStyle w:val="Bogenstitel"/>
                <w:rFonts w:ascii="Source Sans Pro" w:hAnsi="Source Sans Pro"/>
              </w:rPr>
              <w:t>Samlinger/races</w:t>
            </w:r>
          </w:p>
        </w:tc>
        <w:tc>
          <w:tcPr>
            <w:tcW w:w="732" w:type="dxa"/>
            <w:shd w:val="clear" w:color="auto" w:fill="F2F2F2" w:themeFill="background1" w:themeFillShade="F2"/>
            <w:textDirection w:val="btLr"/>
          </w:tcPr>
          <w:p w14:paraId="09BF0182" w14:textId="77777777" w:rsidR="00BE34BB" w:rsidRPr="0021375E" w:rsidRDefault="00BE34BB" w:rsidP="00132001">
            <w:pPr>
              <w:jc w:val="left"/>
              <w:rPr>
                <w:rStyle w:val="Bogenstitel"/>
                <w:rFonts w:ascii="Source Sans Pro" w:hAnsi="Source Sans Pro"/>
              </w:rPr>
            </w:pPr>
            <w:r w:rsidRPr="0021375E">
              <w:rPr>
                <w:rStyle w:val="Bogenstitel"/>
                <w:rFonts w:ascii="Source Sans Pro" w:hAnsi="Source Sans Pro"/>
              </w:rPr>
              <w:t>Odense Langdistance</w:t>
            </w:r>
          </w:p>
        </w:tc>
        <w:tc>
          <w:tcPr>
            <w:tcW w:w="733" w:type="dxa"/>
            <w:shd w:val="clear" w:color="auto" w:fill="F2F2F2" w:themeFill="background1" w:themeFillShade="F2"/>
            <w:textDirection w:val="btLr"/>
          </w:tcPr>
          <w:p w14:paraId="7FA984E1" w14:textId="77777777" w:rsidR="00BE34BB" w:rsidRPr="0021375E" w:rsidRDefault="00BE34BB" w:rsidP="00132001">
            <w:pPr>
              <w:jc w:val="left"/>
              <w:rPr>
                <w:rStyle w:val="Bogenstitel"/>
                <w:rFonts w:ascii="Source Sans Pro" w:hAnsi="Source Sans Pro"/>
              </w:rPr>
            </w:pPr>
            <w:r w:rsidRPr="0021375E">
              <w:rPr>
                <w:rStyle w:val="Bogenstitel"/>
                <w:rFonts w:ascii="Source Sans Pro" w:hAnsi="Source Sans Pro"/>
              </w:rPr>
              <w:t>Copenhagen regatta</w:t>
            </w:r>
          </w:p>
        </w:tc>
        <w:tc>
          <w:tcPr>
            <w:tcW w:w="732" w:type="dxa"/>
            <w:shd w:val="clear" w:color="auto" w:fill="F2F2F2" w:themeFill="background1" w:themeFillShade="F2"/>
            <w:textDirection w:val="btLr"/>
          </w:tcPr>
          <w:p w14:paraId="255BB5D5" w14:textId="72D9EE13" w:rsidR="00BE34BB" w:rsidRPr="0021375E" w:rsidRDefault="00BE34BB" w:rsidP="00132001">
            <w:pPr>
              <w:jc w:val="left"/>
              <w:rPr>
                <w:rStyle w:val="Bogenstitel"/>
                <w:rFonts w:ascii="Source Sans Pro" w:hAnsi="Source Sans Pro"/>
              </w:rPr>
            </w:pPr>
            <w:r w:rsidRPr="0021375E">
              <w:rPr>
                <w:rStyle w:val="Bogenstitel"/>
                <w:rFonts w:ascii="Source Sans Pro" w:hAnsi="Source Sans Pro"/>
              </w:rPr>
              <w:t>Hamburg/</w:t>
            </w:r>
            <w:proofErr w:type="spellStart"/>
            <w:r w:rsidRPr="0021375E">
              <w:rPr>
                <w:rStyle w:val="Bogenstitel"/>
                <w:rFonts w:ascii="Source Sans Pro" w:hAnsi="Source Sans Pro"/>
              </w:rPr>
              <w:t>Ratzeburg</w:t>
            </w:r>
            <w:proofErr w:type="spellEnd"/>
          </w:p>
        </w:tc>
        <w:tc>
          <w:tcPr>
            <w:tcW w:w="688" w:type="dxa"/>
            <w:shd w:val="clear" w:color="auto" w:fill="F2F2F2" w:themeFill="background1" w:themeFillShade="F2"/>
            <w:textDirection w:val="btLr"/>
          </w:tcPr>
          <w:p w14:paraId="2E9EF276" w14:textId="68F43278" w:rsidR="00BE34BB" w:rsidRPr="0021375E" w:rsidRDefault="00BE34BB" w:rsidP="00BE34BB">
            <w:pPr>
              <w:ind w:left="113" w:right="113"/>
              <w:jc w:val="left"/>
              <w:rPr>
                <w:rStyle w:val="Bogenstitel"/>
                <w:rFonts w:ascii="Source Sans Pro" w:hAnsi="Source Sans Pro"/>
              </w:rPr>
            </w:pPr>
            <w:r w:rsidRPr="0021375E">
              <w:rPr>
                <w:rStyle w:val="Bogenstitel"/>
                <w:rFonts w:ascii="Source Sans Pro" w:hAnsi="Source Sans Pro"/>
              </w:rPr>
              <w:t xml:space="preserve">Holland </w:t>
            </w:r>
            <w:proofErr w:type="spellStart"/>
            <w:r w:rsidRPr="0021375E">
              <w:rPr>
                <w:rStyle w:val="Bogenstitel"/>
                <w:rFonts w:ascii="Source Sans Pro" w:hAnsi="Source Sans Pro"/>
              </w:rPr>
              <w:t>Beker</w:t>
            </w:r>
            <w:proofErr w:type="spellEnd"/>
          </w:p>
        </w:tc>
        <w:tc>
          <w:tcPr>
            <w:tcW w:w="733" w:type="dxa"/>
            <w:shd w:val="clear" w:color="auto" w:fill="F2F2F2" w:themeFill="background1" w:themeFillShade="F2"/>
            <w:textDirection w:val="btLr"/>
          </w:tcPr>
          <w:p w14:paraId="4A5B7D3A" w14:textId="1A5E4C39" w:rsidR="00BE34BB" w:rsidRPr="0021375E" w:rsidRDefault="00BE34BB" w:rsidP="00132001">
            <w:pPr>
              <w:jc w:val="left"/>
              <w:rPr>
                <w:rStyle w:val="Bogenstitel"/>
                <w:rFonts w:ascii="Source Sans Pro" w:hAnsi="Source Sans Pro"/>
              </w:rPr>
            </w:pPr>
            <w:r w:rsidRPr="0021375E">
              <w:rPr>
                <w:rStyle w:val="Bogenstitel"/>
                <w:rFonts w:ascii="Source Sans Pro" w:hAnsi="Source Sans Pro"/>
              </w:rPr>
              <w:t>Sorø</w:t>
            </w:r>
          </w:p>
        </w:tc>
        <w:tc>
          <w:tcPr>
            <w:tcW w:w="2527" w:type="dxa"/>
            <w:vMerge/>
            <w:vAlign w:val="bottom"/>
          </w:tcPr>
          <w:p w14:paraId="32DFF389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</w:tr>
      <w:tr w:rsidR="00BE34BB" w:rsidRPr="0021375E" w14:paraId="77E64D98" w14:textId="77777777" w:rsidTr="00BE34BB">
        <w:trPr>
          <w:jc w:val="center"/>
        </w:trPr>
        <w:tc>
          <w:tcPr>
            <w:tcW w:w="1145" w:type="dxa"/>
          </w:tcPr>
          <w:p w14:paraId="7F35025C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3050" w:type="dxa"/>
          </w:tcPr>
          <w:p w14:paraId="2FA87623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1623" w:type="dxa"/>
          </w:tcPr>
          <w:p w14:paraId="6CC8FA26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0" w:type="dxa"/>
          </w:tcPr>
          <w:p w14:paraId="7531710C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3" w:type="dxa"/>
          </w:tcPr>
          <w:p w14:paraId="4F10CFFE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2" w:type="dxa"/>
          </w:tcPr>
          <w:p w14:paraId="5308146C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3" w:type="dxa"/>
          </w:tcPr>
          <w:p w14:paraId="78044235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2" w:type="dxa"/>
          </w:tcPr>
          <w:p w14:paraId="566CD653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688" w:type="dxa"/>
          </w:tcPr>
          <w:p w14:paraId="42BDEBA0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3" w:type="dxa"/>
          </w:tcPr>
          <w:p w14:paraId="28671DB9" w14:textId="0F0EB838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2527" w:type="dxa"/>
          </w:tcPr>
          <w:p w14:paraId="16EC0772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</w:tr>
      <w:tr w:rsidR="00BE34BB" w:rsidRPr="0021375E" w14:paraId="6723B5D3" w14:textId="77777777" w:rsidTr="00BE34BB">
        <w:trPr>
          <w:jc w:val="center"/>
        </w:trPr>
        <w:tc>
          <w:tcPr>
            <w:tcW w:w="1145" w:type="dxa"/>
          </w:tcPr>
          <w:p w14:paraId="593BAE5D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3050" w:type="dxa"/>
          </w:tcPr>
          <w:p w14:paraId="619D0039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1623" w:type="dxa"/>
          </w:tcPr>
          <w:p w14:paraId="5F1E6DC3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0" w:type="dxa"/>
          </w:tcPr>
          <w:p w14:paraId="2D65B0A0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3" w:type="dxa"/>
          </w:tcPr>
          <w:p w14:paraId="29603362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2" w:type="dxa"/>
          </w:tcPr>
          <w:p w14:paraId="6AA00041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3" w:type="dxa"/>
          </w:tcPr>
          <w:p w14:paraId="1736ACA9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2" w:type="dxa"/>
          </w:tcPr>
          <w:p w14:paraId="278A8A37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688" w:type="dxa"/>
          </w:tcPr>
          <w:p w14:paraId="28F37A7B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3" w:type="dxa"/>
          </w:tcPr>
          <w:p w14:paraId="08E52A03" w14:textId="50A36F59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2527" w:type="dxa"/>
          </w:tcPr>
          <w:p w14:paraId="5A897A3F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</w:tr>
      <w:tr w:rsidR="00BE34BB" w:rsidRPr="0021375E" w14:paraId="31B3D11B" w14:textId="77777777" w:rsidTr="00BE34BB">
        <w:trPr>
          <w:jc w:val="center"/>
        </w:trPr>
        <w:tc>
          <w:tcPr>
            <w:tcW w:w="1145" w:type="dxa"/>
          </w:tcPr>
          <w:p w14:paraId="600351EB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3050" w:type="dxa"/>
          </w:tcPr>
          <w:p w14:paraId="7A6A7E48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1623" w:type="dxa"/>
          </w:tcPr>
          <w:p w14:paraId="627B8F28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0" w:type="dxa"/>
          </w:tcPr>
          <w:p w14:paraId="392FED3D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3" w:type="dxa"/>
          </w:tcPr>
          <w:p w14:paraId="3109082F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2" w:type="dxa"/>
          </w:tcPr>
          <w:p w14:paraId="428BB2EA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3" w:type="dxa"/>
          </w:tcPr>
          <w:p w14:paraId="045B8B8F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2" w:type="dxa"/>
          </w:tcPr>
          <w:p w14:paraId="4705AA8A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688" w:type="dxa"/>
          </w:tcPr>
          <w:p w14:paraId="238782D1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3" w:type="dxa"/>
          </w:tcPr>
          <w:p w14:paraId="3F6C55D0" w14:textId="1018D3F1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2527" w:type="dxa"/>
          </w:tcPr>
          <w:p w14:paraId="3A24D2B2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</w:tr>
      <w:tr w:rsidR="00BE34BB" w:rsidRPr="0021375E" w14:paraId="0A0568DE" w14:textId="77777777" w:rsidTr="00BE34BB">
        <w:trPr>
          <w:jc w:val="center"/>
        </w:trPr>
        <w:tc>
          <w:tcPr>
            <w:tcW w:w="1145" w:type="dxa"/>
          </w:tcPr>
          <w:p w14:paraId="5A69B580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3050" w:type="dxa"/>
          </w:tcPr>
          <w:p w14:paraId="2464CE49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1623" w:type="dxa"/>
          </w:tcPr>
          <w:p w14:paraId="4A4A97BE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0" w:type="dxa"/>
          </w:tcPr>
          <w:p w14:paraId="2AAC29F8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3" w:type="dxa"/>
          </w:tcPr>
          <w:p w14:paraId="2D057E60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2" w:type="dxa"/>
          </w:tcPr>
          <w:p w14:paraId="46CDEBF0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3" w:type="dxa"/>
          </w:tcPr>
          <w:p w14:paraId="64E11F77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2" w:type="dxa"/>
          </w:tcPr>
          <w:p w14:paraId="2B810ACC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688" w:type="dxa"/>
          </w:tcPr>
          <w:p w14:paraId="0A11428D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3" w:type="dxa"/>
          </w:tcPr>
          <w:p w14:paraId="10880389" w14:textId="7A4A28EF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2527" w:type="dxa"/>
          </w:tcPr>
          <w:p w14:paraId="4CFC66ED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</w:tr>
      <w:tr w:rsidR="00BE34BB" w:rsidRPr="0021375E" w14:paraId="350739E4" w14:textId="77777777" w:rsidTr="00BE34BB">
        <w:trPr>
          <w:jc w:val="center"/>
        </w:trPr>
        <w:tc>
          <w:tcPr>
            <w:tcW w:w="1145" w:type="dxa"/>
          </w:tcPr>
          <w:p w14:paraId="0C94CD2A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3050" w:type="dxa"/>
          </w:tcPr>
          <w:p w14:paraId="438F86CB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1623" w:type="dxa"/>
          </w:tcPr>
          <w:p w14:paraId="7432FEF9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0" w:type="dxa"/>
          </w:tcPr>
          <w:p w14:paraId="636C7F81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3" w:type="dxa"/>
          </w:tcPr>
          <w:p w14:paraId="17BB3A08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2" w:type="dxa"/>
          </w:tcPr>
          <w:p w14:paraId="04ADF90F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3" w:type="dxa"/>
          </w:tcPr>
          <w:p w14:paraId="2138781D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2" w:type="dxa"/>
          </w:tcPr>
          <w:p w14:paraId="0E64A4D7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688" w:type="dxa"/>
          </w:tcPr>
          <w:p w14:paraId="5E7FBBEA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3" w:type="dxa"/>
          </w:tcPr>
          <w:p w14:paraId="46147757" w14:textId="5BAEDDCC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2527" w:type="dxa"/>
          </w:tcPr>
          <w:p w14:paraId="1A331707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</w:tr>
      <w:tr w:rsidR="00BE34BB" w:rsidRPr="0021375E" w14:paraId="53B1C084" w14:textId="77777777" w:rsidTr="00BE34BB">
        <w:trPr>
          <w:jc w:val="center"/>
        </w:trPr>
        <w:tc>
          <w:tcPr>
            <w:tcW w:w="1145" w:type="dxa"/>
          </w:tcPr>
          <w:p w14:paraId="7144AB34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3050" w:type="dxa"/>
          </w:tcPr>
          <w:p w14:paraId="7268DFC0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1623" w:type="dxa"/>
          </w:tcPr>
          <w:p w14:paraId="3C5CBE50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0" w:type="dxa"/>
          </w:tcPr>
          <w:p w14:paraId="4CFDDCC0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3" w:type="dxa"/>
          </w:tcPr>
          <w:p w14:paraId="0B8363B6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2" w:type="dxa"/>
          </w:tcPr>
          <w:p w14:paraId="4A94E98D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3" w:type="dxa"/>
          </w:tcPr>
          <w:p w14:paraId="4DD0950C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2" w:type="dxa"/>
          </w:tcPr>
          <w:p w14:paraId="55F2CA7F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688" w:type="dxa"/>
          </w:tcPr>
          <w:p w14:paraId="70B30B66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3" w:type="dxa"/>
          </w:tcPr>
          <w:p w14:paraId="5E4F3B82" w14:textId="2F0BBF34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2527" w:type="dxa"/>
          </w:tcPr>
          <w:p w14:paraId="20AACE1C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</w:tr>
      <w:tr w:rsidR="00BE34BB" w:rsidRPr="0021375E" w14:paraId="76FED2C1" w14:textId="77777777" w:rsidTr="00BE34BB">
        <w:trPr>
          <w:jc w:val="center"/>
        </w:trPr>
        <w:tc>
          <w:tcPr>
            <w:tcW w:w="1145" w:type="dxa"/>
          </w:tcPr>
          <w:p w14:paraId="65337892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3050" w:type="dxa"/>
          </w:tcPr>
          <w:p w14:paraId="02A5531B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1623" w:type="dxa"/>
          </w:tcPr>
          <w:p w14:paraId="1B71F306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0" w:type="dxa"/>
          </w:tcPr>
          <w:p w14:paraId="7D84FA34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3" w:type="dxa"/>
          </w:tcPr>
          <w:p w14:paraId="46DE7046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2" w:type="dxa"/>
          </w:tcPr>
          <w:p w14:paraId="5E861295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3" w:type="dxa"/>
          </w:tcPr>
          <w:p w14:paraId="5883C035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2" w:type="dxa"/>
          </w:tcPr>
          <w:p w14:paraId="5171A88A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688" w:type="dxa"/>
          </w:tcPr>
          <w:p w14:paraId="3A897E57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3" w:type="dxa"/>
          </w:tcPr>
          <w:p w14:paraId="105B9692" w14:textId="2C75B40F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2527" w:type="dxa"/>
          </w:tcPr>
          <w:p w14:paraId="24AC09C0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</w:tr>
      <w:tr w:rsidR="00BE34BB" w:rsidRPr="0021375E" w14:paraId="6C439E8E" w14:textId="77777777" w:rsidTr="00BE34BB">
        <w:trPr>
          <w:jc w:val="center"/>
        </w:trPr>
        <w:tc>
          <w:tcPr>
            <w:tcW w:w="1145" w:type="dxa"/>
          </w:tcPr>
          <w:p w14:paraId="28E8254F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3050" w:type="dxa"/>
          </w:tcPr>
          <w:p w14:paraId="6CEC1074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1623" w:type="dxa"/>
          </w:tcPr>
          <w:p w14:paraId="37401A4B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0" w:type="dxa"/>
          </w:tcPr>
          <w:p w14:paraId="313D754E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3" w:type="dxa"/>
          </w:tcPr>
          <w:p w14:paraId="7DE9637F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2" w:type="dxa"/>
          </w:tcPr>
          <w:p w14:paraId="7D9AFA3E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3" w:type="dxa"/>
          </w:tcPr>
          <w:p w14:paraId="3D7F0726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2" w:type="dxa"/>
          </w:tcPr>
          <w:p w14:paraId="4D420290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688" w:type="dxa"/>
          </w:tcPr>
          <w:p w14:paraId="57082547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3" w:type="dxa"/>
          </w:tcPr>
          <w:p w14:paraId="78692C45" w14:textId="4EE8E0E2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2527" w:type="dxa"/>
          </w:tcPr>
          <w:p w14:paraId="75D44AB9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</w:tr>
      <w:tr w:rsidR="00BE34BB" w:rsidRPr="0021375E" w14:paraId="6E89EF4F" w14:textId="77777777" w:rsidTr="00BE34BB">
        <w:trPr>
          <w:jc w:val="center"/>
        </w:trPr>
        <w:tc>
          <w:tcPr>
            <w:tcW w:w="1145" w:type="dxa"/>
          </w:tcPr>
          <w:p w14:paraId="79269775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3050" w:type="dxa"/>
          </w:tcPr>
          <w:p w14:paraId="588D56AB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1623" w:type="dxa"/>
          </w:tcPr>
          <w:p w14:paraId="4142BF01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0" w:type="dxa"/>
          </w:tcPr>
          <w:p w14:paraId="38A65DE2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3" w:type="dxa"/>
          </w:tcPr>
          <w:p w14:paraId="389F8D38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2" w:type="dxa"/>
          </w:tcPr>
          <w:p w14:paraId="5BF97CF3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3" w:type="dxa"/>
          </w:tcPr>
          <w:p w14:paraId="0D3B6DCB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2" w:type="dxa"/>
          </w:tcPr>
          <w:p w14:paraId="3BEFAD5C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688" w:type="dxa"/>
          </w:tcPr>
          <w:p w14:paraId="1A0A7102" w14:textId="77777777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733" w:type="dxa"/>
          </w:tcPr>
          <w:p w14:paraId="74DA6721" w14:textId="2EBCBF7A" w:rsidR="00BE34BB" w:rsidRPr="0021375E" w:rsidRDefault="00BE34BB" w:rsidP="00132001">
            <w:pPr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  <w:tc>
          <w:tcPr>
            <w:tcW w:w="2527" w:type="dxa"/>
          </w:tcPr>
          <w:p w14:paraId="79B34C7A" w14:textId="77777777" w:rsidR="00BE34BB" w:rsidRPr="0021375E" w:rsidRDefault="00BE34BB" w:rsidP="00132001">
            <w:pPr>
              <w:spacing w:line="278" w:lineRule="auto"/>
              <w:jc w:val="left"/>
              <w:rPr>
                <w:rFonts w:ascii="Source Sans Pro" w:eastAsia="Aptos" w:hAnsi="Source Sans Pro"/>
                <w:lang w:eastAsia="en-US"/>
              </w:rPr>
            </w:pPr>
          </w:p>
        </w:tc>
      </w:tr>
    </w:tbl>
    <w:p w14:paraId="0870B860" w14:textId="2D63C34E" w:rsidR="00801FD7" w:rsidRPr="0021375E" w:rsidRDefault="00801FD7" w:rsidP="006E5E58"/>
    <w:sectPr w:rsidR="00801FD7" w:rsidRPr="0021375E" w:rsidSect="006E5E58">
      <w:headerReference w:type="default" r:id="rId8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7A5A6" w14:textId="77777777" w:rsidR="00C851EF" w:rsidRDefault="00C851EF" w:rsidP="00945B2C">
      <w:pPr>
        <w:spacing w:after="0" w:line="240" w:lineRule="auto"/>
      </w:pPr>
      <w:r>
        <w:separator/>
      </w:r>
    </w:p>
  </w:endnote>
  <w:endnote w:type="continuationSeparator" w:id="0">
    <w:p w14:paraId="4852BA5C" w14:textId="77777777" w:rsidR="00C851EF" w:rsidRDefault="00C851EF" w:rsidP="0094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16B3C" w14:textId="77777777" w:rsidR="00C851EF" w:rsidRDefault="00C851EF" w:rsidP="00945B2C">
      <w:pPr>
        <w:spacing w:after="0" w:line="240" w:lineRule="auto"/>
      </w:pPr>
      <w:r>
        <w:separator/>
      </w:r>
    </w:p>
  </w:footnote>
  <w:footnote w:type="continuationSeparator" w:id="0">
    <w:p w14:paraId="640F1DB8" w14:textId="77777777" w:rsidR="00C851EF" w:rsidRDefault="00C851EF" w:rsidP="00945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D514" w14:textId="0D55A264" w:rsidR="00945B2C" w:rsidRDefault="00CD229A">
    <w:pPr>
      <w:pStyle w:val="Sidehoved"/>
    </w:pPr>
    <w:r w:rsidRPr="001273DB">
      <w:rPr>
        <w:noProof/>
        <w:color w:val="9B9E99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B03E1C6" wp14:editId="2943993E">
              <wp:simplePos x="0" y="0"/>
              <wp:positionH relativeFrom="margin">
                <wp:align>right</wp:align>
              </wp:positionH>
              <wp:positionV relativeFrom="page">
                <wp:posOffset>768350</wp:posOffset>
              </wp:positionV>
              <wp:extent cx="1605915" cy="508000"/>
              <wp:effectExtent l="0" t="0" r="0" b="6350"/>
              <wp:wrapTight wrapText="bothSides">
                <wp:wrapPolygon edited="0">
                  <wp:start x="769" y="0"/>
                  <wp:lineTo x="769" y="21060"/>
                  <wp:lineTo x="20754" y="21060"/>
                  <wp:lineTo x="20754" y="0"/>
                  <wp:lineTo x="769" y="0"/>
                </wp:wrapPolygon>
              </wp:wrapTight>
              <wp:docPr id="23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5915" cy="508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CC917B" w14:textId="498EF100" w:rsidR="0085634B" w:rsidRDefault="00945B2C" w:rsidP="00945B2C">
                          <w:pPr>
                            <w:jc w:val="left"/>
                            <w:rPr>
                              <w:color w:val="9B9E99"/>
                              <w:sz w:val="16"/>
                              <w:szCs w:val="14"/>
                            </w:rPr>
                          </w:pPr>
                          <w:r w:rsidRPr="0057253E">
                            <w:rPr>
                              <w:b/>
                              <w:color w:val="9B9E99"/>
                              <w:sz w:val="16"/>
                              <w:szCs w:val="14"/>
                            </w:rPr>
                            <w:t>Dansk Forening for Rosport</w:t>
                          </w:r>
                          <w:r w:rsidRPr="0057253E">
                            <w:rPr>
                              <w:b/>
                              <w:color w:val="9B9E99"/>
                              <w:sz w:val="16"/>
                              <w:szCs w:val="14"/>
                            </w:rPr>
                            <w:br/>
                          </w:r>
                          <w:r w:rsidRPr="0057253E">
                            <w:rPr>
                              <w:color w:val="9B9E99"/>
                              <w:sz w:val="16"/>
                              <w:szCs w:val="14"/>
                            </w:rPr>
                            <w:t>Sekretariat</w:t>
                          </w:r>
                          <w:r w:rsidR="0085634B">
                            <w:rPr>
                              <w:color w:val="9B9E99"/>
                              <w:sz w:val="16"/>
                              <w:szCs w:val="14"/>
                            </w:rPr>
                            <w:br/>
                          </w:r>
                          <w:r w:rsidR="0040111D">
                            <w:rPr>
                              <w:color w:val="9B9E99"/>
                              <w:sz w:val="16"/>
                              <w:szCs w:val="14"/>
                            </w:rPr>
                            <w:fldChar w:fldCharType="begin"/>
                          </w:r>
                          <w:r w:rsidR="0040111D">
                            <w:rPr>
                              <w:color w:val="9B9E99"/>
                              <w:sz w:val="16"/>
                              <w:szCs w:val="14"/>
                            </w:rPr>
                            <w:instrText xml:space="preserve"> TIME \@ "d. MMMM yyyy" </w:instrText>
                          </w:r>
                          <w:r w:rsidR="0040111D">
                            <w:rPr>
                              <w:color w:val="9B9E99"/>
                              <w:sz w:val="16"/>
                              <w:szCs w:val="14"/>
                            </w:rPr>
                            <w:fldChar w:fldCharType="separate"/>
                          </w:r>
                          <w:r w:rsidR="00EB1007">
                            <w:rPr>
                              <w:noProof/>
                              <w:color w:val="9B9E99"/>
                              <w:sz w:val="16"/>
                              <w:szCs w:val="14"/>
                            </w:rPr>
                            <w:t>26. marts 2026</w:t>
                          </w:r>
                          <w:r w:rsidR="0040111D">
                            <w:rPr>
                              <w:color w:val="9B9E99"/>
                              <w:sz w:val="16"/>
                              <w:szCs w:val="14"/>
                            </w:rPr>
                            <w:fldChar w:fldCharType="end"/>
                          </w:r>
                        </w:p>
                        <w:p w14:paraId="10F5EAE3" w14:textId="77777777" w:rsidR="00EC4A65" w:rsidRDefault="00EC4A65" w:rsidP="00945B2C">
                          <w:pPr>
                            <w:jc w:val="left"/>
                            <w:rPr>
                              <w:color w:val="9B9E99"/>
                              <w:sz w:val="16"/>
                              <w:szCs w:val="14"/>
                            </w:rPr>
                          </w:pPr>
                        </w:p>
                        <w:p w14:paraId="4540B9B7" w14:textId="77777777" w:rsidR="00EC4A65" w:rsidRPr="0057253E" w:rsidRDefault="00EC4A65" w:rsidP="00945B2C">
                          <w:pPr>
                            <w:jc w:val="left"/>
                            <w:rPr>
                              <w:b/>
                              <w:color w:val="9B9E99"/>
                              <w:sz w:val="16"/>
                              <w:szCs w:val="14"/>
                            </w:rPr>
                          </w:pPr>
                        </w:p>
                        <w:p w14:paraId="5F21849C" w14:textId="77777777" w:rsidR="00945B2C" w:rsidRDefault="00945B2C" w:rsidP="00945B2C"/>
                        <w:p w14:paraId="23E93A6D" w14:textId="77777777" w:rsidR="00945B2C" w:rsidRDefault="00945B2C" w:rsidP="00945B2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03E1C6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75.25pt;margin-top:60.5pt;width:126.45pt;height:40pt;z-index:-2516597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" filled="f" stroked="f">
              <v:textbox>
                <w:txbxContent>
                  <w:p w14:paraId="26CC917B" w14:textId="498EF100" w:rsidR="0085634B" w:rsidRDefault="00945B2C" w:rsidP="00945B2C">
                    <w:pPr>
                      <w:jc w:val="left"/>
                      <w:rPr>
                        <w:color w:val="9B9E99"/>
                        <w:sz w:val="16"/>
                        <w:szCs w:val="14"/>
                      </w:rPr>
                    </w:pPr>
                    <w:r w:rsidRPr="0057253E">
                      <w:rPr>
                        <w:b/>
                        <w:color w:val="9B9E99"/>
                        <w:sz w:val="16"/>
                        <w:szCs w:val="14"/>
                      </w:rPr>
                      <w:t>Dansk Forening for Rosport</w:t>
                    </w:r>
                    <w:r w:rsidRPr="0057253E">
                      <w:rPr>
                        <w:b/>
                        <w:color w:val="9B9E99"/>
                        <w:sz w:val="16"/>
                        <w:szCs w:val="14"/>
                      </w:rPr>
                      <w:br/>
                    </w:r>
                    <w:r w:rsidRPr="0057253E">
                      <w:rPr>
                        <w:color w:val="9B9E99"/>
                        <w:sz w:val="16"/>
                        <w:szCs w:val="14"/>
                      </w:rPr>
                      <w:t>Sekretariat</w:t>
                    </w:r>
                    <w:r w:rsidR="0085634B">
                      <w:rPr>
                        <w:color w:val="9B9E99"/>
                        <w:sz w:val="16"/>
                        <w:szCs w:val="14"/>
                      </w:rPr>
                      <w:br/>
                    </w:r>
                    <w:r w:rsidR="0040111D">
                      <w:rPr>
                        <w:color w:val="9B9E99"/>
                        <w:sz w:val="16"/>
                        <w:szCs w:val="14"/>
                      </w:rPr>
                      <w:fldChar w:fldCharType="begin"/>
                    </w:r>
                    <w:r w:rsidR="0040111D">
                      <w:rPr>
                        <w:color w:val="9B9E99"/>
                        <w:sz w:val="16"/>
                        <w:szCs w:val="14"/>
                      </w:rPr>
                      <w:instrText xml:space="preserve"> TIME \@ "d. MMMM yyyy" </w:instrText>
                    </w:r>
                    <w:r w:rsidR="0040111D">
                      <w:rPr>
                        <w:color w:val="9B9E99"/>
                        <w:sz w:val="16"/>
                        <w:szCs w:val="14"/>
                      </w:rPr>
                      <w:fldChar w:fldCharType="separate"/>
                    </w:r>
                    <w:r w:rsidR="00EB1007">
                      <w:rPr>
                        <w:noProof/>
                        <w:color w:val="9B9E99"/>
                        <w:sz w:val="16"/>
                        <w:szCs w:val="14"/>
                      </w:rPr>
                      <w:t>26. marts 2026</w:t>
                    </w:r>
                    <w:r w:rsidR="0040111D">
                      <w:rPr>
                        <w:color w:val="9B9E99"/>
                        <w:sz w:val="16"/>
                        <w:szCs w:val="14"/>
                      </w:rPr>
                      <w:fldChar w:fldCharType="end"/>
                    </w:r>
                  </w:p>
                  <w:p w14:paraId="10F5EAE3" w14:textId="77777777" w:rsidR="00EC4A65" w:rsidRDefault="00EC4A65" w:rsidP="00945B2C">
                    <w:pPr>
                      <w:jc w:val="left"/>
                      <w:rPr>
                        <w:color w:val="9B9E99"/>
                        <w:sz w:val="16"/>
                        <w:szCs w:val="14"/>
                      </w:rPr>
                    </w:pPr>
                  </w:p>
                  <w:p w14:paraId="4540B9B7" w14:textId="77777777" w:rsidR="00EC4A65" w:rsidRPr="0057253E" w:rsidRDefault="00EC4A65" w:rsidP="00945B2C">
                    <w:pPr>
                      <w:jc w:val="left"/>
                      <w:rPr>
                        <w:b/>
                        <w:color w:val="9B9E99"/>
                        <w:sz w:val="16"/>
                        <w:szCs w:val="14"/>
                      </w:rPr>
                    </w:pPr>
                  </w:p>
                  <w:p w14:paraId="5F21849C" w14:textId="77777777" w:rsidR="00945B2C" w:rsidRDefault="00945B2C" w:rsidP="00945B2C"/>
                  <w:p w14:paraId="23E93A6D" w14:textId="77777777" w:rsidR="00945B2C" w:rsidRDefault="00945B2C" w:rsidP="00945B2C"/>
                </w:txbxContent>
              </v:textbox>
              <w10:wrap type="tight" anchorx="margin" anchory="page"/>
            </v:shape>
          </w:pict>
        </mc:Fallback>
      </mc:AlternateContent>
    </w:r>
    <w:r w:rsidRPr="00945B2C">
      <w:rPr>
        <w:noProof/>
      </w:rPr>
      <w:drawing>
        <wp:anchor distT="0" distB="0" distL="114300" distR="114300" simplePos="0" relativeHeight="251657728" behindDoc="1" locked="0" layoutInCell="1" allowOverlap="1" wp14:anchorId="1413D79A" wp14:editId="018D71FC">
          <wp:simplePos x="0" y="0"/>
          <wp:positionH relativeFrom="margin">
            <wp:align>right</wp:align>
          </wp:positionH>
          <wp:positionV relativeFrom="paragraph">
            <wp:posOffset>-176530</wp:posOffset>
          </wp:positionV>
          <wp:extent cx="965200" cy="446405"/>
          <wp:effectExtent l="0" t="0" r="635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ndardLogo_farver.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863516343"/>
        <w:docPartObj>
          <w:docPartGallery w:val="Watermarks"/>
          <w:docPartUnique/>
        </w:docPartObj>
      </w:sdtPr>
      <w:sdtContent>
        <w:r w:rsidR="00000000">
          <w:rPr>
            <w:noProof/>
          </w:rPr>
          <w:pict w14:anchorId="0EDECAB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84768017" o:spid="_x0000_s1025" type="#_x0000_t75" style="position:absolute;left:0;text-align:left;margin-left:0;margin-top:0;width:289.65pt;height:408.95pt;z-index:-251657728;mso-position-horizontal:center;mso-position-horizontal-relative:margin;mso-position-vertical:center;mso-position-vertical-relative:margin" o:allowincell="f">
              <v:imagedata r:id="rId2" o:title="Vandmærke"/>
              <w10:wrap anchorx="margin" anchory="margin"/>
            </v:shape>
          </w:pic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58"/>
    <w:rsid w:val="000D123F"/>
    <w:rsid w:val="001273DB"/>
    <w:rsid w:val="001961D3"/>
    <w:rsid w:val="001D3FCB"/>
    <w:rsid w:val="001D6230"/>
    <w:rsid w:val="001F5BC1"/>
    <w:rsid w:val="00202A6B"/>
    <w:rsid w:val="0021375E"/>
    <w:rsid w:val="00223B57"/>
    <w:rsid w:val="00223FB1"/>
    <w:rsid w:val="002334E1"/>
    <w:rsid w:val="00280B4D"/>
    <w:rsid w:val="002D56A8"/>
    <w:rsid w:val="00335089"/>
    <w:rsid w:val="00347F26"/>
    <w:rsid w:val="00363F51"/>
    <w:rsid w:val="003A71A5"/>
    <w:rsid w:val="003B22DB"/>
    <w:rsid w:val="0040111D"/>
    <w:rsid w:val="00435FC9"/>
    <w:rsid w:val="00496D2C"/>
    <w:rsid w:val="004B090C"/>
    <w:rsid w:val="004D4D9A"/>
    <w:rsid w:val="00536879"/>
    <w:rsid w:val="005427A6"/>
    <w:rsid w:val="00544648"/>
    <w:rsid w:val="00560C75"/>
    <w:rsid w:val="0058175F"/>
    <w:rsid w:val="005C7518"/>
    <w:rsid w:val="0060013F"/>
    <w:rsid w:val="00663F7B"/>
    <w:rsid w:val="006754D3"/>
    <w:rsid w:val="006A298D"/>
    <w:rsid w:val="006B575B"/>
    <w:rsid w:val="006E5E58"/>
    <w:rsid w:val="00741667"/>
    <w:rsid w:val="007418A0"/>
    <w:rsid w:val="007A3A4E"/>
    <w:rsid w:val="00801FD7"/>
    <w:rsid w:val="008463DD"/>
    <w:rsid w:val="00854520"/>
    <w:rsid w:val="0085634B"/>
    <w:rsid w:val="00897D01"/>
    <w:rsid w:val="00912EE6"/>
    <w:rsid w:val="00945B2C"/>
    <w:rsid w:val="00961FE6"/>
    <w:rsid w:val="00964595"/>
    <w:rsid w:val="009C5F8B"/>
    <w:rsid w:val="00A47EBA"/>
    <w:rsid w:val="00A87039"/>
    <w:rsid w:val="00AC099A"/>
    <w:rsid w:val="00AC129C"/>
    <w:rsid w:val="00AF74FF"/>
    <w:rsid w:val="00B63E66"/>
    <w:rsid w:val="00B70689"/>
    <w:rsid w:val="00B73454"/>
    <w:rsid w:val="00BB178B"/>
    <w:rsid w:val="00BE34BB"/>
    <w:rsid w:val="00C4283E"/>
    <w:rsid w:val="00C851EF"/>
    <w:rsid w:val="00CC09FE"/>
    <w:rsid w:val="00CC1F7F"/>
    <w:rsid w:val="00CD229A"/>
    <w:rsid w:val="00D622F2"/>
    <w:rsid w:val="00DA6DA7"/>
    <w:rsid w:val="00E771A7"/>
    <w:rsid w:val="00EA4EB0"/>
    <w:rsid w:val="00EB1007"/>
    <w:rsid w:val="00EC4A65"/>
    <w:rsid w:val="00EF53E4"/>
    <w:rsid w:val="00F152BB"/>
    <w:rsid w:val="00F31261"/>
    <w:rsid w:val="00F64F19"/>
    <w:rsid w:val="00F9405D"/>
    <w:rsid w:val="00FB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2C364"/>
  <w15:chartTrackingRefBased/>
  <w15:docId w15:val="{42D93C53-B826-4EBC-8372-D08875F5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lm. tekst"/>
    <w:qFormat/>
    <w:rsid w:val="001D3FCB"/>
    <w:pPr>
      <w:jc w:val="both"/>
    </w:pPr>
    <w:rPr>
      <w:rFonts w:cs="Times New Roman"/>
      <w:sz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C09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FfR">
    <w:name w:val="DFfR"/>
    <w:basedOn w:val="Overskrift1"/>
    <w:next w:val="Normal"/>
    <w:autoRedefine/>
    <w:qFormat/>
    <w:rsid w:val="00AC099A"/>
    <w:rPr>
      <w:rFonts w:ascii="Source Sans Pro" w:hAnsi="Source Sans Pro"/>
      <w:color w:val="E14F13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C0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nafstand">
    <w:name w:val="No Spacing"/>
    <w:aliases w:val="DFfR Overskrift,Overskrift DFfR"/>
    <w:basedOn w:val="Normal"/>
    <w:next w:val="Normal"/>
    <w:link w:val="IngenafstandTegn"/>
    <w:uiPriority w:val="1"/>
    <w:qFormat/>
    <w:rsid w:val="001D3FCB"/>
    <w:pPr>
      <w:spacing w:before="120" w:after="120" w:line="240" w:lineRule="auto"/>
    </w:pPr>
    <w:rPr>
      <w:rFonts w:eastAsiaTheme="minorEastAsia"/>
      <w:color w:val="E7A436"/>
      <w:sz w:val="32"/>
    </w:rPr>
  </w:style>
  <w:style w:type="character" w:customStyle="1" w:styleId="IngenafstandTegn">
    <w:name w:val="Ingen afstand Tegn"/>
    <w:aliases w:val="DFfR Overskrift Tegn,Overskrift DFfR Tegn"/>
    <w:basedOn w:val="Standardskrifttypeiafsnit"/>
    <w:link w:val="Ingenafstand"/>
    <w:uiPriority w:val="1"/>
    <w:rsid w:val="001D3FCB"/>
    <w:rPr>
      <w:rFonts w:eastAsiaTheme="minorEastAsia"/>
      <w:color w:val="E7A436"/>
      <w:sz w:val="32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945B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45B2C"/>
    <w:rPr>
      <w:rFonts w:cs="Times New Roman"/>
      <w:sz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945B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45B2C"/>
    <w:rPr>
      <w:rFonts w:cs="Times New Roman"/>
      <w:sz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945B2C"/>
    <w:rPr>
      <w:color w:val="0563C1" w:themeColor="hyperlink"/>
      <w:u w:val="single"/>
    </w:rPr>
  </w:style>
  <w:style w:type="paragraph" w:customStyle="1" w:styleId="Underoverskrift">
    <w:name w:val="Underoverskrift"/>
    <w:basedOn w:val="DFfR"/>
    <w:next w:val="Brdtekst"/>
    <w:link w:val="UnderoverskriftTegn"/>
    <w:autoRedefine/>
    <w:qFormat/>
    <w:rsid w:val="00741667"/>
    <w:rPr>
      <w:rFonts w:asciiTheme="majorHAnsi" w:hAnsiTheme="majorHAnsi"/>
      <w:sz w:val="28"/>
    </w:rPr>
  </w:style>
  <w:style w:type="character" w:customStyle="1" w:styleId="UnderoverskriftTegn">
    <w:name w:val="Underoverskrift Tegn"/>
    <w:basedOn w:val="Standardskrifttypeiafsnit"/>
    <w:link w:val="Underoverskrift"/>
    <w:rsid w:val="00741667"/>
    <w:rPr>
      <w:rFonts w:asciiTheme="majorHAnsi" w:eastAsiaTheme="majorEastAsia" w:hAnsiTheme="majorHAnsi" w:cstheme="majorBidi"/>
      <w:color w:val="E14F13"/>
      <w:sz w:val="28"/>
      <w:szCs w:val="32"/>
      <w:lang w:eastAsia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74166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741667"/>
    <w:rPr>
      <w:rFonts w:cs="Times New Roman"/>
      <w:sz w:val="24"/>
      <w:lang w:eastAsia="da-DK"/>
    </w:rPr>
  </w:style>
  <w:style w:type="table" w:customStyle="1" w:styleId="Tabel-Gitter1">
    <w:name w:val="Tabel - Gitter1"/>
    <w:basedOn w:val="Tabel-Normal"/>
    <w:next w:val="Tabel-Gitter"/>
    <w:uiPriority w:val="39"/>
    <w:rsid w:val="006E5E58"/>
    <w:pPr>
      <w:spacing w:after="0" w:line="240" w:lineRule="auto"/>
    </w:pPr>
    <w:rPr>
      <w:rFonts w:ascii="Aptos" w:hAnsi="Aptos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39"/>
    <w:rsid w:val="006E5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vagfremhvning">
    <w:name w:val="Subtle Emphasis"/>
    <w:basedOn w:val="Standardskrifttypeiafsnit"/>
    <w:uiPriority w:val="19"/>
    <w:qFormat/>
    <w:rsid w:val="006E5E58"/>
    <w:rPr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qFormat/>
    <w:rsid w:val="006E5E58"/>
    <w:rPr>
      <w:i/>
      <w:iCs/>
    </w:rPr>
  </w:style>
  <w:style w:type="character" w:styleId="Kraftighenvisning">
    <w:name w:val="Intense Reference"/>
    <w:basedOn w:val="Standardskrifttypeiafsnit"/>
    <w:uiPriority w:val="32"/>
    <w:qFormat/>
    <w:rsid w:val="00912EE6"/>
    <w:rPr>
      <w:b/>
      <w:bCs/>
      <w:smallCaps/>
      <w:color w:val="4472C4" w:themeColor="accent1"/>
      <w:spacing w:val="5"/>
    </w:rPr>
  </w:style>
  <w:style w:type="character" w:styleId="Bogenstitel">
    <w:name w:val="Book Title"/>
    <w:basedOn w:val="Standardskrifttypeiafsnit"/>
    <w:uiPriority w:val="33"/>
    <w:qFormat/>
    <w:rsid w:val="00912EE6"/>
    <w:rPr>
      <w:b/>
      <w:bCs/>
      <w:i/>
      <w:iCs/>
      <w:spacing w:val="5"/>
    </w:rPr>
  </w:style>
  <w:style w:type="character" w:styleId="Kraftigfremhvning">
    <w:name w:val="Intense Emphasis"/>
    <w:basedOn w:val="Standardskrifttypeiafsnit"/>
    <w:uiPriority w:val="21"/>
    <w:qFormat/>
    <w:rsid w:val="001961D3"/>
    <w:rPr>
      <w:i/>
      <w:iCs/>
      <w:color w:val="4472C4" w:themeColor="accent1"/>
    </w:rPr>
  </w:style>
  <w:style w:type="character" w:styleId="Ulstomtale">
    <w:name w:val="Unresolved Mention"/>
    <w:basedOn w:val="Standardskrifttypeiafsnit"/>
    <w:uiPriority w:val="99"/>
    <w:semiHidden/>
    <w:unhideWhenUsed/>
    <w:rsid w:val="00961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kbk@roning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BardramKehr\Dansk%20Forening%20for%20Rosport\Bianca%20Toftebjerg%20-%20DFfR,%20Skriveskabeloner%20+%20grafik\DFfR_Brevskabelon_med%20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69949-E6CF-4CFD-96ED-2E0D59C7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DFfR_Brevskabelon_med logo</Template>
  <TotalTime>8</TotalTime>
  <Pages>2</Pages>
  <Words>102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Bardram Kehr</dc:creator>
  <cp:keywords/>
  <dc:description/>
  <cp:lastModifiedBy>Karen Bardram Kehr</cp:lastModifiedBy>
  <cp:revision>10</cp:revision>
  <cp:lastPrinted>2025-04-02T07:11:00Z</cp:lastPrinted>
  <dcterms:created xsi:type="dcterms:W3CDTF">2025-12-16T09:28:00Z</dcterms:created>
  <dcterms:modified xsi:type="dcterms:W3CDTF">2026-03-26T10:47:00Z</dcterms:modified>
</cp:coreProperties>
</file>